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F51424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3324FC" w:rsidRDefault="004909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  <w:proofErr w:type="spellStart"/>
      <w:r w:rsidR="00F10D8E">
        <w:rPr>
          <w:rFonts w:ascii="PT Astra Serif" w:hAnsi="PT Astra Serif"/>
          <w:b/>
          <w:sz w:val="28"/>
          <w:szCs w:val="28"/>
          <w:u w:val="single"/>
        </w:rPr>
        <w:t>Второкаменского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 w:rsidR="003324FC">
        <w:rPr>
          <w:rFonts w:ascii="PT Astra Serif" w:hAnsi="PT Astra Serif"/>
          <w:b/>
          <w:sz w:val="28"/>
          <w:szCs w:val="28"/>
          <w:u w:val="single"/>
        </w:rPr>
        <w:t>Локтевского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F51424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6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F51424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A5" w:rsidRDefault="00F25AA5">
      <w:r>
        <w:separator/>
      </w:r>
    </w:p>
  </w:endnote>
  <w:endnote w:type="continuationSeparator" w:id="0">
    <w:p w:rsidR="00F25AA5" w:rsidRDefault="00F2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A5" w:rsidRDefault="00F25AA5">
      <w:r>
        <w:separator/>
      </w:r>
    </w:p>
  </w:footnote>
  <w:footnote w:type="continuationSeparator" w:id="0">
    <w:p w:rsidR="00F25AA5" w:rsidRDefault="00F2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4FC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83A69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0626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0D8E"/>
    <w:rsid w:val="00F14865"/>
    <w:rsid w:val="00F25601"/>
    <w:rsid w:val="00F25AA5"/>
    <w:rsid w:val="00F2756E"/>
    <w:rsid w:val="00F339DE"/>
    <w:rsid w:val="00F33B55"/>
    <w:rsid w:val="00F42D78"/>
    <w:rsid w:val="00F47467"/>
    <w:rsid w:val="00F51424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D48E-2327-436E-AA4E-789678B1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2023-05-26T02:55:00Z</dcterms:created>
  <dcterms:modified xsi:type="dcterms:W3CDTF">2024-05-30T08:53:00Z</dcterms:modified>
</cp:coreProperties>
</file>